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A72A" w14:textId="77777777" w:rsidR="002A733F" w:rsidRDefault="004842EF" w:rsidP="00283BFF"/>
    <w:sectPr w:rsidR="002A733F" w:rsidSect="00283BFF">
      <w:headerReference w:type="default" r:id="rId6"/>
      <w:pgSz w:w="12240" w:h="15840"/>
      <w:pgMar w:top="2349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D121" w14:textId="77777777" w:rsidR="004842EF" w:rsidRDefault="004842EF" w:rsidP="006C4C6A">
      <w:r>
        <w:separator/>
      </w:r>
    </w:p>
  </w:endnote>
  <w:endnote w:type="continuationSeparator" w:id="0">
    <w:p w14:paraId="7416D79D" w14:textId="77777777" w:rsidR="004842EF" w:rsidRDefault="004842EF" w:rsidP="006C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CB2A" w14:textId="77777777" w:rsidR="004842EF" w:rsidRDefault="004842EF" w:rsidP="006C4C6A">
      <w:r>
        <w:separator/>
      </w:r>
    </w:p>
  </w:footnote>
  <w:footnote w:type="continuationSeparator" w:id="0">
    <w:p w14:paraId="374AC987" w14:textId="77777777" w:rsidR="004842EF" w:rsidRDefault="004842EF" w:rsidP="006C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10EA" w14:textId="77777777" w:rsidR="006C4C6A" w:rsidRDefault="006C4C6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0FCFDD" wp14:editId="0EA613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d_actionp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4F"/>
    <w:rsid w:val="00283BFF"/>
    <w:rsid w:val="003D7F4B"/>
    <w:rsid w:val="004842EF"/>
    <w:rsid w:val="006C4C6A"/>
    <w:rsid w:val="007A384F"/>
    <w:rsid w:val="00A90CE2"/>
    <w:rsid w:val="00C57251"/>
    <w:rsid w:val="00C77009"/>
    <w:rsid w:val="00D0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EABFC"/>
  <w14:defaultImageDpi w14:val="32767"/>
  <w15:chartTrackingRefBased/>
  <w15:docId w15:val="{D5A4987A-ED40-C24E-9C36-FAEE1189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C6A"/>
  </w:style>
  <w:style w:type="paragraph" w:styleId="Footer">
    <w:name w:val="footer"/>
    <w:basedOn w:val="Normal"/>
    <w:link w:val="FooterChar"/>
    <w:uiPriority w:val="99"/>
    <w:unhideWhenUsed/>
    <w:rsid w:val="006C4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as/Dropbox/S&amp;DDesign/_CLIENTS/CCHMC/ACTION/_Branding/%20Word%20Templates/WORD/ActionGeneralTemplate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ActionGeneralTemplate_2.dotx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Serrato</dc:creator>
  <cp:keywords/>
  <dc:description/>
  <cp:lastModifiedBy>Kacie Serrato</cp:lastModifiedBy>
  <cp:revision>1</cp:revision>
  <dcterms:created xsi:type="dcterms:W3CDTF">2021-11-12T21:32:00Z</dcterms:created>
  <dcterms:modified xsi:type="dcterms:W3CDTF">2021-11-12T21:32:00Z</dcterms:modified>
</cp:coreProperties>
</file>